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E6727C" w:rsidP="000F0714">
      <w:pPr>
        <w:pStyle w:val="a7"/>
        <w:jc w:val="center"/>
      </w:pPr>
      <w:r>
        <w:t>Сводные данные о</w:t>
      </w:r>
      <w:r w:rsidR="000F0714" w:rsidRPr="000F0714">
        <w:t xml:space="preserve"> результат</w:t>
      </w:r>
      <w:r>
        <w:t>ах</w:t>
      </w:r>
      <w:r w:rsidR="000F0714" w:rsidRPr="000F0714">
        <w:t xml:space="preserve"> </w:t>
      </w:r>
      <w:r w:rsidR="004654AF" w:rsidRPr="004654AF">
        <w:t xml:space="preserve">проведения </w:t>
      </w:r>
      <w:r w:rsidR="000F0714" w:rsidRPr="000F0714">
        <w:t>специальной оценки условий труда</w:t>
      </w:r>
      <w:r>
        <w:t xml:space="preserve"> (утверждены 20.12.2018)</w:t>
      </w:r>
    </w:p>
    <w:p w:rsidR="00B3448B" w:rsidRPr="00EC142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C142B" w:rsidRPr="00EC142B">
          <w:rPr>
            <w:rStyle w:val="a9"/>
          </w:rPr>
          <w:t>Государственное унитарное предприятие Свердловской области «Монетный щебеночный завод»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142B" w:rsidRPr="00F06873" w:rsidTr="004654AF">
        <w:trPr>
          <w:jc w:val="center"/>
        </w:trPr>
        <w:tc>
          <w:tcPr>
            <w:tcW w:w="3518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EC142B" w:rsidRPr="00F06873" w:rsidRDefault="00EC142B" w:rsidP="004477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118" w:type="dxa"/>
            <w:vAlign w:val="center"/>
          </w:tcPr>
          <w:p w:rsidR="00EC142B" w:rsidRPr="00F06873" w:rsidRDefault="00EC14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142B" w:rsidRPr="00F06873" w:rsidTr="004654AF">
        <w:trPr>
          <w:jc w:val="center"/>
        </w:trPr>
        <w:tc>
          <w:tcPr>
            <w:tcW w:w="3518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EC142B" w:rsidRPr="00F06873" w:rsidRDefault="00EC142B" w:rsidP="004477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3118" w:type="dxa"/>
            <w:vAlign w:val="center"/>
          </w:tcPr>
          <w:p w:rsidR="00EC142B" w:rsidRPr="00F06873" w:rsidRDefault="00EC14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142B" w:rsidRPr="00F06873" w:rsidTr="004654AF">
        <w:trPr>
          <w:jc w:val="center"/>
        </w:trPr>
        <w:tc>
          <w:tcPr>
            <w:tcW w:w="3518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EC142B" w:rsidRPr="00F06873" w:rsidRDefault="00EC142B" w:rsidP="004477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EC142B" w:rsidRPr="00F06873" w:rsidRDefault="00EC14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142B" w:rsidRPr="00F06873" w:rsidTr="004654AF">
        <w:trPr>
          <w:jc w:val="center"/>
        </w:trPr>
        <w:tc>
          <w:tcPr>
            <w:tcW w:w="3518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EC142B" w:rsidRPr="00F06873" w:rsidRDefault="00EC142B" w:rsidP="004477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EC142B" w:rsidRPr="00F06873" w:rsidRDefault="00EC14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C142B" w:rsidRPr="00F06873" w:rsidTr="004654AF">
        <w:trPr>
          <w:jc w:val="center"/>
        </w:trPr>
        <w:tc>
          <w:tcPr>
            <w:tcW w:w="3518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EC142B" w:rsidRPr="00F06873" w:rsidRDefault="00EC142B" w:rsidP="004477A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EC142B" w:rsidRPr="00F06873" w:rsidRDefault="00EC142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C142B" w:rsidRPr="00F06873" w:rsidRDefault="00EC142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EC142B" w:rsidRDefault="00F06873" w:rsidP="00F06873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3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</w:tblGrid>
      <w:tr w:rsidR="00E6727C" w:rsidRPr="00DE2527" w:rsidTr="00E6727C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6727C" w:rsidRPr="004654AF" w:rsidRDefault="00E6727C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E6727C" w:rsidRPr="004654AF" w:rsidRDefault="00E6727C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E6727C" w:rsidRPr="004654AF" w:rsidRDefault="00E6727C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E6727C" w:rsidRPr="004654AF" w:rsidRDefault="00E6727C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</w:tr>
      <w:tr w:rsidR="00E6727C" w:rsidRPr="00DE2527" w:rsidTr="00E6727C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E6727C" w:rsidRPr="00DE2527" w:rsidRDefault="00E6727C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E6727C" w:rsidRPr="00DE2527" w:rsidRDefault="00E6727C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E6727C" w:rsidRPr="00F06873" w:rsidRDefault="00E6727C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E6727C" w:rsidRPr="00DE2527" w:rsidRDefault="00E6727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E6727C" w:rsidRPr="00DE2527" w:rsidRDefault="00E6727C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E6727C" w:rsidRPr="00F06873" w:rsidTr="00E6727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E6727C" w:rsidRPr="00F06873" w:rsidRDefault="00E6727C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F06873" w:rsidRDefault="00E6727C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Pr="00F06873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b/>
                <w:sz w:val="18"/>
                <w:szCs w:val="18"/>
              </w:rPr>
            </w:pPr>
            <w:r w:rsidRPr="00EC142B">
              <w:rPr>
                <w:b/>
                <w:sz w:val="18"/>
                <w:szCs w:val="18"/>
              </w:rPr>
              <w:t>Административно-управленческий аппарат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Pr="00F06873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Pr="00F06873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Pr="00F06873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Служба главного маркшейдера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маркшейдер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Отдел труда и заработной платы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бухгалтер по банку - кассир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1С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Информационный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системный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- 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руков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Отдел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сбыта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Отдел по проведению торгов и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- экспедитор (авт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мобиля, грузоподъёмностью до 1,5 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Контрактная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жению и сбыту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b/>
                <w:sz w:val="18"/>
                <w:szCs w:val="18"/>
              </w:rPr>
            </w:pPr>
            <w:r w:rsidRPr="00EC142B">
              <w:rPr>
                <w:b/>
                <w:sz w:val="18"/>
                <w:szCs w:val="18"/>
              </w:rPr>
              <w:t>«Березовская типография»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(СП "БТ")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 (СП "БТ")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(по ГО и ЧС)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(по продажам)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Ремонтно-механическая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 (СП "БТ")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макулатуры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Электрик - электронщик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Склад и логистика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снабжению - логист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- эксп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- эксп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Участок подготовки прои</w:t>
            </w:r>
            <w:r w:rsidRPr="00EC142B">
              <w:rPr>
                <w:i/>
                <w:sz w:val="18"/>
                <w:szCs w:val="18"/>
              </w:rPr>
              <w:t>з</w:t>
            </w:r>
            <w:r w:rsidRPr="00EC142B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rPr>
          <w:trHeight w:val="443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  <w:proofErr w:type="spellStart"/>
            <w:r>
              <w:rPr>
                <w:sz w:val="18"/>
                <w:szCs w:val="18"/>
              </w:rPr>
              <w:t>CtP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rPr>
          <w:trHeight w:val="360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  <w:proofErr w:type="spellStart"/>
            <w:r>
              <w:rPr>
                <w:sz w:val="18"/>
                <w:szCs w:val="18"/>
              </w:rPr>
              <w:t>CtP</w:t>
            </w:r>
            <w:proofErr w:type="spellEnd"/>
            <w:r>
              <w:rPr>
                <w:sz w:val="18"/>
                <w:szCs w:val="18"/>
              </w:rPr>
              <w:t xml:space="preserve"> - 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rPr>
          <w:trHeight w:val="435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</w:t>
            </w:r>
            <w:proofErr w:type="spellStart"/>
            <w:r>
              <w:rPr>
                <w:sz w:val="18"/>
                <w:szCs w:val="18"/>
              </w:rPr>
              <w:t>препресса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копировальных и множительных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Участок листовой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rPr>
          <w:trHeight w:val="418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листовой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Резчик бумаги, картона и це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люлозы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>Участок ролевой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офсетной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rPr>
          <w:trHeight w:val="409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Приемщик газет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i/>
                <w:sz w:val="18"/>
                <w:szCs w:val="18"/>
              </w:rPr>
            </w:pPr>
            <w:r w:rsidRPr="00EC142B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EC142B">
              <w:rPr>
                <w:i/>
                <w:sz w:val="18"/>
                <w:szCs w:val="18"/>
              </w:rPr>
              <w:t>послепечатной</w:t>
            </w:r>
            <w:proofErr w:type="spellEnd"/>
            <w:r w:rsidRPr="00EC142B">
              <w:rPr>
                <w:i/>
                <w:sz w:val="18"/>
                <w:szCs w:val="18"/>
              </w:rPr>
              <w:t xml:space="preserve"> обр</w:t>
            </w:r>
            <w:r w:rsidRPr="00EC142B">
              <w:rPr>
                <w:i/>
                <w:sz w:val="18"/>
                <w:szCs w:val="18"/>
              </w:rPr>
              <w:t>а</w:t>
            </w:r>
            <w:r w:rsidRPr="00EC142B">
              <w:rPr>
                <w:i/>
                <w:sz w:val="18"/>
                <w:szCs w:val="18"/>
              </w:rPr>
              <w:t>ботки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переплетных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переплетных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переплетных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переплетных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rPr>
          <w:trHeight w:val="348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6727C" w:rsidRPr="00F06873" w:rsidTr="00E6727C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:rsidR="00E6727C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6727C" w:rsidRPr="00EC142B" w:rsidRDefault="00E6727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Вкладчик газет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727C" w:rsidRDefault="00E6727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EC142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7"/>
    <w:docVar w:name="ceh_info" w:val="Государственное унитарное предприятие Свердловской области «Монетный щебеночный завод»"/>
    <w:docVar w:name="doc_name" w:val="Документ7"/>
    <w:docVar w:name="doc_type" w:val="5"/>
    <w:docVar w:name="fill_date" w:val="29.11.2018"/>
    <w:docVar w:name="org_guid" w:val="5A2CB191714343138064E9B4E28CE149"/>
    <w:docVar w:name="org_id" w:val="339"/>
    <w:docVar w:name="org_name" w:val="     "/>
    <w:docVar w:name="pers_guids" w:val="D2285C3C20274D13ADF815A95AF283F6@065-864-360-97"/>
    <w:docVar w:name="pers_snils" w:val="D2285C3C20274D13ADF815A95AF283F6@065-864-360-97"/>
    <w:docVar w:name="pred_dolg" w:val="Директор СП «Березовская типография»"/>
    <w:docVar w:name="pred_fio" w:val="Жилков В.В."/>
    <w:docVar w:name="rbtd_name" w:val="Государственное унитарное предприятие Свердловской области «Монетный щебеночный завод»"/>
    <w:docVar w:name="step_test" w:val="6"/>
    <w:docVar w:name="sv_docs" w:val="1"/>
  </w:docVars>
  <w:rsids>
    <w:rsidRoot w:val="00EC142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5458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61F2B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6727C"/>
    <w:rsid w:val="00EA3306"/>
    <w:rsid w:val="00EB7BDE"/>
    <w:rsid w:val="00EC142B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3</TotalTime>
  <Pages>5</Pages>
  <Words>1362</Words>
  <Characters>4325</Characters>
  <Application>Microsoft Office Word</Application>
  <DocSecurity>0</DocSecurity>
  <Lines>36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люда</dc:creator>
  <cp:lastModifiedBy>Prischepa</cp:lastModifiedBy>
  <cp:revision>3</cp:revision>
  <dcterms:created xsi:type="dcterms:W3CDTF">2019-01-18T06:24:00Z</dcterms:created>
  <dcterms:modified xsi:type="dcterms:W3CDTF">2019-01-18T06:26:00Z</dcterms:modified>
</cp:coreProperties>
</file>